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3B07" w14:textId="54C07B0D" w:rsidR="000517C7" w:rsidRDefault="000517C7" w:rsidP="00ED373C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773D8872" w14:textId="2F014312" w:rsidR="007F4CA7" w:rsidRDefault="007F4CA7" w:rsidP="007F4CA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NOTA INFORMACYJNA UCZESTNIKA PROJEKTU</w:t>
      </w:r>
    </w:p>
    <w:p w14:paraId="5E76C495" w14:textId="45E9F664" w:rsidR="007F4CA7" w:rsidRDefault="007F4CA7" w:rsidP="007F4CA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„Zabawne Historie Rodzinne”</w:t>
      </w:r>
    </w:p>
    <w:p w14:paraId="2CC13F5B" w14:textId="687069C4" w:rsidR="007F4CA7" w:rsidRDefault="007F4CA7" w:rsidP="00ED373C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adresowe:</w:t>
      </w:r>
    </w:p>
    <w:p w14:paraId="766DE81D" w14:textId="0B1F408B" w:rsidR="007F4CA7" w:rsidRP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 w:rsidRPr="007F4CA7">
        <w:rPr>
          <w:sz w:val="24"/>
          <w:szCs w:val="24"/>
        </w:rPr>
        <w:t>Imię i nazwisko: ……………………………………………</w:t>
      </w:r>
      <w:r>
        <w:rPr>
          <w:sz w:val="24"/>
          <w:szCs w:val="24"/>
        </w:rPr>
        <w:t>………………………………………</w:t>
      </w:r>
    </w:p>
    <w:p w14:paraId="39C3605C" w14:textId="4B883749" w:rsidR="007F4CA7" w:rsidRP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 w:rsidRPr="007F4CA7">
        <w:rPr>
          <w:sz w:val="24"/>
          <w:szCs w:val="24"/>
        </w:rPr>
        <w:t>Adres na jaki ma być zwrócona fotografia: ……………………………………………………</w:t>
      </w:r>
      <w:r>
        <w:rPr>
          <w:sz w:val="24"/>
          <w:szCs w:val="24"/>
        </w:rPr>
        <w:t>…..</w:t>
      </w:r>
    </w:p>
    <w:p w14:paraId="2282FD7D" w14:textId="4D96CE62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 w:rsidRPr="007F4CA7">
        <w:rPr>
          <w:sz w:val="24"/>
          <w:szCs w:val="24"/>
        </w:rPr>
        <w:t>Telefon kontaktowy: ……………………………………………………………………………</w:t>
      </w:r>
      <w:r>
        <w:rPr>
          <w:sz w:val="24"/>
          <w:szCs w:val="24"/>
        </w:rPr>
        <w:t>….</w:t>
      </w:r>
    </w:p>
    <w:p w14:paraId="2D786EE1" w14:textId="00426916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</w:p>
    <w:p w14:paraId="0EC61F14" w14:textId="63B2D914" w:rsidR="007F4CA7" w:rsidRPr="007F4CA7" w:rsidRDefault="007F4CA7" w:rsidP="00ED373C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7F4CA7">
        <w:rPr>
          <w:b/>
          <w:bCs/>
          <w:sz w:val="24"/>
          <w:szCs w:val="24"/>
        </w:rPr>
        <w:t>Opis fotografii:</w:t>
      </w:r>
    </w:p>
    <w:p w14:paraId="5F3EC448" w14:textId="44B7EFC5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Rok wykonania: ……………………………………………………………………………………</w:t>
      </w:r>
    </w:p>
    <w:p w14:paraId="12C59B6A" w14:textId="5F7621E2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Miejsce: …………………………………………………………………………………………….</w:t>
      </w:r>
    </w:p>
    <w:p w14:paraId="4FF9559E" w14:textId="225EECE4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Imiona osób: ……………………………………………………………………………………….</w:t>
      </w:r>
    </w:p>
    <w:p w14:paraId="2EB2AB9D" w14:textId="72A7A5E8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Krótki opis sytuacji/wydarzenia: …………………………………………………………………</w:t>
      </w:r>
    </w:p>
    <w:p w14:paraId="522BD671" w14:textId="77777777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6C16CAA0" w14:textId="77777777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4D5E9D3B" w14:textId="77777777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2494B26A" w14:textId="4E2651D7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</w:t>
      </w:r>
    </w:p>
    <w:p w14:paraId="2F1E7FFF" w14:textId="7DE27791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……………………………………………………………………………………………………...</w:t>
      </w:r>
    </w:p>
    <w:p w14:paraId="313D93E1" w14:textId="41C2BD45" w:rsidR="007F4CA7" w:rsidRDefault="007F4CA7" w:rsidP="00ED373C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66E3DBED" w14:textId="0CDF5D5F" w:rsidR="007F4CA7" w:rsidRDefault="007F4CA7" w:rsidP="00ED373C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>Uwagi</w:t>
      </w:r>
      <w:r w:rsidRPr="007F4CA7">
        <w:rPr>
          <w:sz w:val="24"/>
          <w:szCs w:val="24"/>
        </w:rPr>
        <w:t>: ……………………………………………………………………………………………</w:t>
      </w:r>
    </w:p>
    <w:p w14:paraId="700DBC5B" w14:textId="411E9AD2" w:rsidR="007F4CA7" w:rsidRDefault="007F4CA7" w:rsidP="00ED373C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</w:t>
      </w:r>
    </w:p>
    <w:p w14:paraId="485C2F3C" w14:textId="77777777" w:rsidR="007F4CA7" w:rsidRDefault="007F4CA7" w:rsidP="00ED373C">
      <w:pPr>
        <w:spacing w:before="100" w:beforeAutospacing="1" w:after="100" w:afterAutospacing="1"/>
        <w:rPr>
          <w:b/>
          <w:bCs/>
          <w:sz w:val="24"/>
          <w:szCs w:val="24"/>
        </w:rPr>
      </w:pPr>
    </w:p>
    <w:sectPr w:rsidR="007F4CA7" w:rsidSect="002C4D2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89E33" w14:textId="77777777" w:rsidR="00F0095C" w:rsidRDefault="00F0095C" w:rsidP="00F37BFB">
      <w:r>
        <w:separator/>
      </w:r>
    </w:p>
  </w:endnote>
  <w:endnote w:type="continuationSeparator" w:id="0">
    <w:p w14:paraId="6046775D" w14:textId="77777777" w:rsidR="00F0095C" w:rsidRDefault="00F0095C" w:rsidP="00F3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116A" w14:textId="77777777" w:rsidR="002C4D26" w:rsidRDefault="002C4D26" w:rsidP="002C4D26">
    <w:pPr>
      <w:pStyle w:val="Stopka"/>
      <w:jc w:val="right"/>
      <w:rPr>
        <w:sz w:val="22"/>
        <w:szCs w:val="22"/>
      </w:rPr>
    </w:pPr>
  </w:p>
  <w:p w14:paraId="785AFC3A" w14:textId="77777777" w:rsidR="002C4D26" w:rsidRDefault="002C4D26" w:rsidP="002C4D26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1D2413" wp14:editId="6EFDDA12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3CEB8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" strokecolor="#8ca800" strokeweight="1.5pt"/>
          </w:pict>
        </mc:Fallback>
      </mc:AlternateContent>
    </w:r>
  </w:p>
  <w:p w14:paraId="558B2C7D" w14:textId="77777777" w:rsidR="002C4D26" w:rsidRDefault="002C4D26" w:rsidP="002C4D26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D146A3">
      <w:rPr>
        <w:sz w:val="22"/>
        <w:szCs w:val="22"/>
      </w:rPr>
      <w:fldChar w:fldCharType="end"/>
    </w:r>
  </w:p>
  <w:p w14:paraId="57369525" w14:textId="77777777" w:rsidR="002C4D26" w:rsidRPr="00D146A3" w:rsidRDefault="002C4D26" w:rsidP="002C4D26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Sprawę prowadzi: </w:t>
    </w:r>
    <w:r>
      <w:rPr>
        <w:sz w:val="22"/>
        <w:szCs w:val="22"/>
      </w:rPr>
      <w:t>Grzegorz Jaskułowski</w:t>
    </w:r>
  </w:p>
  <w:p w14:paraId="64048F32" w14:textId="77777777" w:rsidR="002C4D26" w:rsidRPr="00D146A3" w:rsidRDefault="002C4D26" w:rsidP="002C4D26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  <w:r>
      <w:rPr>
        <w:sz w:val="22"/>
        <w:szCs w:val="22"/>
      </w:rPr>
      <w:t>Koordynator Gminnego Systemu Zabezpieczeń</w:t>
    </w:r>
  </w:p>
  <w:p w14:paraId="1DF65A71" w14:textId="77777777" w:rsidR="002C4D26" w:rsidRPr="002C4D26" w:rsidRDefault="002C4D26">
    <w:pPr>
      <w:pStyle w:val="Stopka"/>
      <w:rPr>
        <w:sz w:val="22"/>
        <w:szCs w:val="22"/>
      </w:rPr>
    </w:pPr>
    <w:r>
      <w:rPr>
        <w:sz w:val="22"/>
        <w:szCs w:val="22"/>
      </w:rPr>
      <w:t xml:space="preserve">Kontakt: 612836107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6322" w14:textId="77777777" w:rsidR="00900AC9" w:rsidRDefault="00900AC9" w:rsidP="00900AC9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A3D768" wp14:editId="778B75CA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C6023D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" strokecolor="#8ca800" strokeweight="1.5pt"/>
          </w:pict>
        </mc:Fallback>
      </mc:AlternateContent>
    </w:r>
  </w:p>
  <w:p w14:paraId="5BD10463" w14:textId="77777777" w:rsidR="00900AC9" w:rsidRDefault="00900AC9" w:rsidP="00900AC9">
    <w:pPr>
      <w:pStyle w:val="Stopka"/>
      <w:jc w:val="right"/>
      <w:rPr>
        <w:sz w:val="22"/>
        <w:szCs w:val="22"/>
      </w:rPr>
    </w:pPr>
    <w:r>
      <w:rPr>
        <w:sz w:val="22"/>
        <w:szCs w:val="22"/>
      </w:rPr>
      <w:t xml:space="preserve">Strona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z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>
      <w:t>1</w:t>
    </w:r>
    <w:r>
      <w:rPr>
        <w:sz w:val="22"/>
        <w:szCs w:val="22"/>
      </w:rPr>
      <w:fldChar w:fldCharType="end"/>
    </w:r>
  </w:p>
  <w:p w14:paraId="7CA23F86" w14:textId="77777777" w:rsidR="00900AC9" w:rsidRDefault="00900AC9" w:rsidP="00900AC9">
    <w:pPr>
      <w:pStyle w:val="Stopka"/>
      <w:rPr>
        <w:sz w:val="22"/>
        <w:szCs w:val="22"/>
      </w:rPr>
    </w:pPr>
    <w:r>
      <w:rPr>
        <w:sz w:val="22"/>
        <w:szCs w:val="22"/>
      </w:rPr>
      <w:t xml:space="preserve">Sprawę prowadzi: Grzegorz Jaskułowski  </w:t>
    </w:r>
  </w:p>
  <w:p w14:paraId="776BF7A7" w14:textId="77777777" w:rsidR="00900AC9" w:rsidRDefault="00900AC9" w:rsidP="00900AC9">
    <w:pPr>
      <w:pStyle w:val="Stopka"/>
      <w:rPr>
        <w:sz w:val="22"/>
        <w:szCs w:val="22"/>
      </w:rPr>
    </w:pPr>
    <w:r>
      <w:rPr>
        <w:sz w:val="22"/>
        <w:szCs w:val="22"/>
      </w:rPr>
      <w:t>Stanowisko: Koordynator Gminnego Systemu Zabezpieczeń</w:t>
    </w:r>
  </w:p>
  <w:p w14:paraId="0408CB2A" w14:textId="77777777" w:rsidR="00900AC9" w:rsidRPr="00900AC9" w:rsidRDefault="00900AC9">
    <w:pPr>
      <w:pStyle w:val="Stopka"/>
      <w:rPr>
        <w:sz w:val="22"/>
        <w:szCs w:val="22"/>
      </w:rPr>
    </w:pPr>
    <w:r>
      <w:rPr>
        <w:sz w:val="22"/>
        <w:szCs w:val="22"/>
      </w:rPr>
      <w:t>Tel. 61 28 36 107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62C7" w14:textId="77777777" w:rsidR="00B60E33" w:rsidRDefault="00832F8E" w:rsidP="00B60E3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3C7550" wp14:editId="646D1D3B">
              <wp:simplePos x="0" y="0"/>
              <wp:positionH relativeFrom="margin">
                <wp:align>left</wp:align>
              </wp:positionH>
              <wp:positionV relativeFrom="paragraph">
                <wp:posOffset>27305</wp:posOffset>
              </wp:positionV>
              <wp:extent cx="5967095" cy="3810"/>
              <wp:effectExtent l="0" t="0" r="33655" b="3429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47A41A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15pt" to="469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" strokecolor="#ed7d31 [3205]" strokeweight="1.5pt">
              <w10:wrap anchorx="margin"/>
            </v:line>
          </w:pict>
        </mc:Fallback>
      </mc:AlternateContent>
    </w:r>
  </w:p>
  <w:p w14:paraId="7C1C31C0" w14:textId="16945D00" w:rsidR="00B60E33" w:rsidRPr="00C833CA" w:rsidRDefault="00CB0003" w:rsidP="00CB000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Śremski </w:t>
    </w:r>
    <w:r w:rsidR="007F4CA7">
      <w:rPr>
        <w:sz w:val="22"/>
        <w:szCs w:val="22"/>
      </w:rPr>
      <w:t>P</w:t>
    </w:r>
    <w:r>
      <w:rPr>
        <w:sz w:val="22"/>
        <w:szCs w:val="22"/>
      </w:rPr>
      <w:t>rogram na rzecz osób starszych na lata 2017 - 2025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890F" w14:textId="77777777" w:rsidR="00F0095C" w:rsidRDefault="00F0095C" w:rsidP="00F37BFB">
      <w:r>
        <w:separator/>
      </w:r>
    </w:p>
  </w:footnote>
  <w:footnote w:type="continuationSeparator" w:id="0">
    <w:p w14:paraId="0474A772" w14:textId="77777777" w:rsidR="00F0095C" w:rsidRDefault="00F0095C" w:rsidP="00F3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9246" w14:textId="77777777" w:rsidR="00B60E33" w:rsidRDefault="00832F8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2AB63" wp14:editId="7EE5C91B">
              <wp:simplePos x="0" y="0"/>
              <wp:positionH relativeFrom="column">
                <wp:posOffset>2047817</wp:posOffset>
              </wp:positionH>
              <wp:positionV relativeFrom="paragraph">
                <wp:posOffset>6860</wp:posOffset>
              </wp:positionV>
              <wp:extent cx="3886200" cy="1250950"/>
              <wp:effectExtent l="0" t="0" r="635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74FDB" w14:textId="77777777" w:rsidR="00B60E33" w:rsidRPr="00C833CA" w:rsidRDefault="00832F8E" w:rsidP="00832F8E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C833CA">
                            <w:rPr>
                              <w:b/>
                              <w:sz w:val="36"/>
                              <w:szCs w:val="36"/>
                            </w:rPr>
                            <w:t>Klub Senior+</w:t>
                          </w:r>
                        </w:p>
                        <w:p w14:paraId="388F52DC" w14:textId="77777777" w:rsidR="00832F8E" w:rsidRPr="00C833CA" w:rsidRDefault="00832F8E" w:rsidP="00832F8E">
                          <w:pPr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C833CA">
                            <w:rPr>
                              <w:b/>
                              <w:sz w:val="22"/>
                              <w:szCs w:val="22"/>
                            </w:rPr>
                            <w:t>przy Ośrodku Pomocy Społecznej</w:t>
                          </w:r>
                        </w:p>
                        <w:p w14:paraId="6D6A94A4" w14:textId="77777777" w:rsidR="00B60E33" w:rsidRPr="00C833CA" w:rsidRDefault="00B60E33" w:rsidP="00832F8E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2CD545CD" w14:textId="77777777" w:rsidR="00B60E33" w:rsidRPr="00C833CA" w:rsidRDefault="00F37BFB" w:rsidP="00832F8E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C833CA">
                            <w:rPr>
                              <w:sz w:val="22"/>
                              <w:szCs w:val="22"/>
                            </w:rPr>
                            <w:t xml:space="preserve">63-100 Śrem, ul. </w:t>
                          </w:r>
                          <w:r w:rsidR="00832F8E" w:rsidRPr="00C833CA">
                            <w:rPr>
                              <w:sz w:val="22"/>
                              <w:szCs w:val="22"/>
                            </w:rPr>
                            <w:t>Franciszkańska 2</w:t>
                          </w:r>
                        </w:p>
                        <w:p w14:paraId="0CE38472" w14:textId="77777777" w:rsidR="00B60E33" w:rsidRPr="00C833CA" w:rsidRDefault="00F37BFB" w:rsidP="00B701A2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C833CA">
                            <w:rPr>
                              <w:sz w:val="22"/>
                              <w:szCs w:val="22"/>
                            </w:rPr>
                            <w:t xml:space="preserve">tel. </w:t>
                          </w:r>
                          <w:r w:rsidR="00832F8E" w:rsidRPr="00C833CA">
                            <w:rPr>
                              <w:sz w:val="22"/>
                              <w:szCs w:val="22"/>
                            </w:rPr>
                            <w:t>575 778</w:t>
                          </w:r>
                          <w:r w:rsidR="00B701A2" w:rsidRPr="00C833CA">
                            <w:rPr>
                              <w:sz w:val="22"/>
                              <w:szCs w:val="22"/>
                            </w:rPr>
                            <w:t> </w:t>
                          </w:r>
                          <w:r w:rsidR="00832F8E" w:rsidRPr="00C833CA">
                            <w:rPr>
                              <w:sz w:val="22"/>
                              <w:szCs w:val="22"/>
                            </w:rPr>
                            <w:t xml:space="preserve">744, </w:t>
                          </w:r>
                          <w:r w:rsidRPr="00C833C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32F8E" w:rsidRPr="00C833CA">
                            <w:rPr>
                              <w:sz w:val="22"/>
                              <w:szCs w:val="22"/>
                              <w:lang w:val="de-DE"/>
                            </w:rPr>
                            <w:t>senior.plus</w:t>
                          </w:r>
                          <w:r w:rsidRPr="00C833CA">
                            <w:rPr>
                              <w:sz w:val="22"/>
                              <w:szCs w:val="22"/>
                              <w:lang w:val="de-DE"/>
                            </w:rPr>
                            <w:t>@ops.srem.pl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2AB6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61.25pt;margin-top:.55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" stroked="f">
              <v:textbox>
                <w:txbxContent>
                  <w:p w14:paraId="49074FDB" w14:textId="77777777" w:rsidR="00B60E33" w:rsidRPr="00C833CA" w:rsidRDefault="00832F8E" w:rsidP="00832F8E">
                    <w:pPr>
                      <w:jc w:val="right"/>
                      <w:rPr>
                        <w:b/>
                        <w:sz w:val="36"/>
                        <w:szCs w:val="36"/>
                      </w:rPr>
                    </w:pPr>
                    <w:r w:rsidRPr="00C833CA">
                      <w:rPr>
                        <w:b/>
                        <w:sz w:val="36"/>
                        <w:szCs w:val="36"/>
                      </w:rPr>
                      <w:t>Klub Senior+</w:t>
                    </w:r>
                  </w:p>
                  <w:p w14:paraId="388F52DC" w14:textId="77777777" w:rsidR="00832F8E" w:rsidRPr="00C833CA" w:rsidRDefault="00832F8E" w:rsidP="00832F8E">
                    <w:pPr>
                      <w:jc w:val="right"/>
                      <w:rPr>
                        <w:b/>
                        <w:sz w:val="22"/>
                        <w:szCs w:val="22"/>
                      </w:rPr>
                    </w:pPr>
                    <w:r w:rsidRPr="00C833CA">
                      <w:rPr>
                        <w:b/>
                        <w:sz w:val="22"/>
                        <w:szCs w:val="22"/>
                      </w:rPr>
                      <w:t>przy Ośrodku Pomocy Społecznej</w:t>
                    </w:r>
                  </w:p>
                  <w:p w14:paraId="6D6A94A4" w14:textId="77777777" w:rsidR="00B60E33" w:rsidRPr="00C833CA" w:rsidRDefault="00B60E33" w:rsidP="00832F8E">
                    <w:pPr>
                      <w:jc w:val="right"/>
                      <w:rPr>
                        <w:sz w:val="22"/>
                        <w:szCs w:val="22"/>
                      </w:rPr>
                    </w:pPr>
                  </w:p>
                  <w:p w14:paraId="2CD545CD" w14:textId="77777777" w:rsidR="00B60E33" w:rsidRPr="00C833CA" w:rsidRDefault="00F37BFB" w:rsidP="00832F8E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C833CA">
                      <w:rPr>
                        <w:sz w:val="22"/>
                        <w:szCs w:val="22"/>
                      </w:rPr>
                      <w:t xml:space="preserve">63-100 Śrem, ul. </w:t>
                    </w:r>
                    <w:r w:rsidR="00832F8E" w:rsidRPr="00C833CA">
                      <w:rPr>
                        <w:sz w:val="22"/>
                        <w:szCs w:val="22"/>
                      </w:rPr>
                      <w:t>Franciszkańska 2</w:t>
                    </w:r>
                  </w:p>
                  <w:p w14:paraId="0CE38472" w14:textId="77777777" w:rsidR="00B60E33" w:rsidRPr="00C833CA" w:rsidRDefault="00F37BFB" w:rsidP="00B701A2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C833CA">
                      <w:rPr>
                        <w:sz w:val="22"/>
                        <w:szCs w:val="22"/>
                      </w:rPr>
                      <w:t xml:space="preserve">tel. </w:t>
                    </w:r>
                    <w:r w:rsidR="00832F8E" w:rsidRPr="00C833CA">
                      <w:rPr>
                        <w:sz w:val="22"/>
                        <w:szCs w:val="22"/>
                      </w:rPr>
                      <w:t>575 778</w:t>
                    </w:r>
                    <w:r w:rsidR="00B701A2" w:rsidRPr="00C833CA">
                      <w:rPr>
                        <w:sz w:val="22"/>
                        <w:szCs w:val="22"/>
                      </w:rPr>
                      <w:t> </w:t>
                    </w:r>
                    <w:r w:rsidR="00832F8E" w:rsidRPr="00C833CA">
                      <w:rPr>
                        <w:sz w:val="22"/>
                        <w:szCs w:val="22"/>
                      </w:rPr>
                      <w:t xml:space="preserve">744, </w:t>
                    </w:r>
                    <w:proofErr w:type="spellStart"/>
                    <w:r w:rsidRPr="00C833C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C833C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32F8E" w:rsidRPr="00C833CA">
                      <w:rPr>
                        <w:sz w:val="22"/>
                        <w:szCs w:val="22"/>
                        <w:lang w:val="de-DE"/>
                      </w:rPr>
                      <w:t>senior.plus</w:t>
                    </w:r>
                    <w:r w:rsidRPr="00C833CA">
                      <w:rPr>
                        <w:sz w:val="22"/>
                        <w:szCs w:val="22"/>
                        <w:lang w:val="de-DE"/>
                      </w:rPr>
                      <w:t>@ops.srem.pl</w:t>
                    </w:r>
                  </w:p>
                </w:txbxContent>
              </v:textbox>
            </v:shape>
          </w:pict>
        </mc:Fallback>
      </mc:AlternateContent>
    </w:r>
  </w:p>
  <w:p w14:paraId="07D97FFE" w14:textId="77777777" w:rsidR="00B60E33" w:rsidRDefault="00B60E33">
    <w:pPr>
      <w:pStyle w:val="Nagwek"/>
    </w:pPr>
  </w:p>
  <w:p w14:paraId="3E0FF0B7" w14:textId="77777777" w:rsidR="00B60E33" w:rsidRDefault="00B60E33">
    <w:pPr>
      <w:pStyle w:val="Nagwek"/>
    </w:pPr>
  </w:p>
  <w:p w14:paraId="0492743A" w14:textId="77777777" w:rsidR="00832F8E" w:rsidRPr="000D2491" w:rsidRDefault="00832F8E" w:rsidP="00832F8E">
    <w:pPr>
      <w:pStyle w:val="Stopka"/>
      <w:tabs>
        <w:tab w:val="clear" w:pos="4536"/>
        <w:tab w:val="clear" w:pos="9072"/>
        <w:tab w:val="left" w:pos="6180"/>
      </w:tabs>
      <w:ind w:firstLine="3540"/>
    </w:pPr>
    <w:r w:rsidRPr="000D2491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0611056" wp14:editId="36BC9314">
          <wp:simplePos x="0" y="0"/>
          <wp:positionH relativeFrom="margin">
            <wp:posOffset>-106615</wp:posOffset>
          </wp:positionH>
          <wp:positionV relativeFrom="margin">
            <wp:posOffset>-534100</wp:posOffset>
          </wp:positionV>
          <wp:extent cx="1912620" cy="4953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5" t="16013" r="8109" b="18933"/>
                  <a:stretch/>
                </pic:blipFill>
                <pic:spPr bwMode="auto">
                  <a:xfrm>
                    <a:off x="0" y="0"/>
                    <a:ext cx="19126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2491">
      <w:t>Klub Senior+</w:t>
    </w:r>
  </w:p>
  <w:p w14:paraId="01817D16" w14:textId="77777777" w:rsidR="00B60E33" w:rsidRDefault="00B60E33">
    <w:pPr>
      <w:pStyle w:val="Nagwek"/>
    </w:pPr>
  </w:p>
  <w:p w14:paraId="5FA86851" w14:textId="77777777" w:rsidR="00B60E33" w:rsidRDefault="00832F8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325F4" wp14:editId="25B3EA9E">
              <wp:simplePos x="0" y="0"/>
              <wp:positionH relativeFrom="margin">
                <wp:posOffset>419827</wp:posOffset>
              </wp:positionH>
              <wp:positionV relativeFrom="paragraph">
                <wp:posOffset>180388</wp:posOffset>
              </wp:positionV>
              <wp:extent cx="5546568" cy="18479"/>
              <wp:effectExtent l="0" t="0" r="35560" b="1968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6568" cy="18479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26D85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.05pt,14.2pt" to="469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" strokecolor="#ed7d31 [3205]" strokeweight="2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1D57B6"/>
    <w:multiLevelType w:val="hybridMultilevel"/>
    <w:tmpl w:val="5414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C7"/>
    <w:rsid w:val="000172DF"/>
    <w:rsid w:val="000517C7"/>
    <w:rsid w:val="00055A5E"/>
    <w:rsid w:val="0006177D"/>
    <w:rsid w:val="00064C26"/>
    <w:rsid w:val="000700FB"/>
    <w:rsid w:val="00075E5B"/>
    <w:rsid w:val="00090AE9"/>
    <w:rsid w:val="000F18E3"/>
    <w:rsid w:val="0012439C"/>
    <w:rsid w:val="00150844"/>
    <w:rsid w:val="0018444B"/>
    <w:rsid w:val="001A39BE"/>
    <w:rsid w:val="001B0B29"/>
    <w:rsid w:val="001D2C01"/>
    <w:rsid w:val="001F7FC4"/>
    <w:rsid w:val="00206092"/>
    <w:rsid w:val="0020626E"/>
    <w:rsid w:val="002101BB"/>
    <w:rsid w:val="0021431A"/>
    <w:rsid w:val="00226AC6"/>
    <w:rsid w:val="002352E5"/>
    <w:rsid w:val="00240A8B"/>
    <w:rsid w:val="00261EC9"/>
    <w:rsid w:val="00293AC0"/>
    <w:rsid w:val="002B3578"/>
    <w:rsid w:val="002C4D26"/>
    <w:rsid w:val="002D42D9"/>
    <w:rsid w:val="003075D5"/>
    <w:rsid w:val="0031105B"/>
    <w:rsid w:val="00317A96"/>
    <w:rsid w:val="00331D4A"/>
    <w:rsid w:val="00333E89"/>
    <w:rsid w:val="0034047B"/>
    <w:rsid w:val="003412DE"/>
    <w:rsid w:val="00351BAE"/>
    <w:rsid w:val="00352320"/>
    <w:rsid w:val="00392CED"/>
    <w:rsid w:val="003D0951"/>
    <w:rsid w:val="003E3913"/>
    <w:rsid w:val="003E408E"/>
    <w:rsid w:val="003E4D02"/>
    <w:rsid w:val="003F61C5"/>
    <w:rsid w:val="00410C79"/>
    <w:rsid w:val="00421005"/>
    <w:rsid w:val="00451427"/>
    <w:rsid w:val="00483C6E"/>
    <w:rsid w:val="004973A6"/>
    <w:rsid w:val="004A0F49"/>
    <w:rsid w:val="004B0465"/>
    <w:rsid w:val="004C653C"/>
    <w:rsid w:val="0051409E"/>
    <w:rsid w:val="005170C9"/>
    <w:rsid w:val="00541968"/>
    <w:rsid w:val="00543A5A"/>
    <w:rsid w:val="00551CC1"/>
    <w:rsid w:val="005B59D9"/>
    <w:rsid w:val="005D2C9B"/>
    <w:rsid w:val="00640B1B"/>
    <w:rsid w:val="00647AAC"/>
    <w:rsid w:val="00654D09"/>
    <w:rsid w:val="00663FAE"/>
    <w:rsid w:val="006705E3"/>
    <w:rsid w:val="00670614"/>
    <w:rsid w:val="00682854"/>
    <w:rsid w:val="00691460"/>
    <w:rsid w:val="006B188B"/>
    <w:rsid w:val="006B2895"/>
    <w:rsid w:val="006D7AEA"/>
    <w:rsid w:val="00717975"/>
    <w:rsid w:val="007437D4"/>
    <w:rsid w:val="00745C31"/>
    <w:rsid w:val="00764D02"/>
    <w:rsid w:val="007A39C3"/>
    <w:rsid w:val="007D1CB4"/>
    <w:rsid w:val="007D224E"/>
    <w:rsid w:val="007F00D0"/>
    <w:rsid w:val="007F4CA7"/>
    <w:rsid w:val="007F755D"/>
    <w:rsid w:val="00812B7F"/>
    <w:rsid w:val="008222E1"/>
    <w:rsid w:val="00832F8E"/>
    <w:rsid w:val="00895530"/>
    <w:rsid w:val="008C3CBF"/>
    <w:rsid w:val="008C45FA"/>
    <w:rsid w:val="008D4C62"/>
    <w:rsid w:val="008D668C"/>
    <w:rsid w:val="00900AC9"/>
    <w:rsid w:val="00916FAB"/>
    <w:rsid w:val="00921A35"/>
    <w:rsid w:val="00933B19"/>
    <w:rsid w:val="0093702C"/>
    <w:rsid w:val="00940007"/>
    <w:rsid w:val="009606E6"/>
    <w:rsid w:val="0096154B"/>
    <w:rsid w:val="00970638"/>
    <w:rsid w:val="0097089D"/>
    <w:rsid w:val="0097447F"/>
    <w:rsid w:val="0099374A"/>
    <w:rsid w:val="009A4991"/>
    <w:rsid w:val="009C1FBE"/>
    <w:rsid w:val="009C6B47"/>
    <w:rsid w:val="009D3DDF"/>
    <w:rsid w:val="009F17AE"/>
    <w:rsid w:val="009F283B"/>
    <w:rsid w:val="009F6104"/>
    <w:rsid w:val="009F708D"/>
    <w:rsid w:val="00A3186B"/>
    <w:rsid w:val="00A54E2E"/>
    <w:rsid w:val="00A57243"/>
    <w:rsid w:val="00A64B1E"/>
    <w:rsid w:val="00A8413F"/>
    <w:rsid w:val="00B12322"/>
    <w:rsid w:val="00B159D0"/>
    <w:rsid w:val="00B2190E"/>
    <w:rsid w:val="00B47D35"/>
    <w:rsid w:val="00B5078C"/>
    <w:rsid w:val="00B57F66"/>
    <w:rsid w:val="00B60E33"/>
    <w:rsid w:val="00B65EC9"/>
    <w:rsid w:val="00B701A2"/>
    <w:rsid w:val="00B71053"/>
    <w:rsid w:val="00B73998"/>
    <w:rsid w:val="00B94BEE"/>
    <w:rsid w:val="00BA3D3F"/>
    <w:rsid w:val="00BB23E1"/>
    <w:rsid w:val="00BB7D23"/>
    <w:rsid w:val="00BC3071"/>
    <w:rsid w:val="00BC5257"/>
    <w:rsid w:val="00C02B1D"/>
    <w:rsid w:val="00C062AB"/>
    <w:rsid w:val="00C370DB"/>
    <w:rsid w:val="00C50556"/>
    <w:rsid w:val="00C55EF7"/>
    <w:rsid w:val="00C60C9C"/>
    <w:rsid w:val="00C71F61"/>
    <w:rsid w:val="00C833CA"/>
    <w:rsid w:val="00CB0003"/>
    <w:rsid w:val="00CF4406"/>
    <w:rsid w:val="00CF5B17"/>
    <w:rsid w:val="00D16585"/>
    <w:rsid w:val="00D34191"/>
    <w:rsid w:val="00D42B85"/>
    <w:rsid w:val="00D9080A"/>
    <w:rsid w:val="00DC6600"/>
    <w:rsid w:val="00DE2C97"/>
    <w:rsid w:val="00DE39C9"/>
    <w:rsid w:val="00E35E6B"/>
    <w:rsid w:val="00E37ABF"/>
    <w:rsid w:val="00E673D0"/>
    <w:rsid w:val="00EA1CD8"/>
    <w:rsid w:val="00EB1BC2"/>
    <w:rsid w:val="00ED1D24"/>
    <w:rsid w:val="00ED2AEC"/>
    <w:rsid w:val="00ED373C"/>
    <w:rsid w:val="00EE3921"/>
    <w:rsid w:val="00EE65A6"/>
    <w:rsid w:val="00EF51B3"/>
    <w:rsid w:val="00F0095C"/>
    <w:rsid w:val="00F258F3"/>
    <w:rsid w:val="00F37BFB"/>
    <w:rsid w:val="00F43D7D"/>
    <w:rsid w:val="00F4462F"/>
    <w:rsid w:val="00F508C7"/>
    <w:rsid w:val="00F5459D"/>
    <w:rsid w:val="00FA1988"/>
    <w:rsid w:val="00FA37DA"/>
    <w:rsid w:val="00FA4C8B"/>
    <w:rsid w:val="00FB4408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736FC"/>
  <w15:docId w15:val="{71018D6B-676D-44E9-B9D5-509F864D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C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92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2CE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392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92CE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392CE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92CED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2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sc\Desktop\Klub%20Senior+%20wz&#243;r%20pis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Klub Senior+ wzór pisma</Template>
  <TotalTime>73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mariasc</dc:creator>
  <cp:keywords/>
  <dc:description/>
  <cp:lastModifiedBy>asias</cp:lastModifiedBy>
  <cp:revision>9</cp:revision>
  <cp:lastPrinted>2021-02-03T11:03:00Z</cp:lastPrinted>
  <dcterms:created xsi:type="dcterms:W3CDTF">2021-04-21T11:28:00Z</dcterms:created>
  <dcterms:modified xsi:type="dcterms:W3CDTF">2021-04-27T09:30:00Z</dcterms:modified>
</cp:coreProperties>
</file>