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323C" w14:textId="77777777" w:rsidR="009A6B00" w:rsidRPr="00A617C1" w:rsidRDefault="009A6B00" w:rsidP="00A617C1">
      <w:pPr>
        <w:jc w:val="both"/>
        <w:rPr>
          <w:rFonts w:ascii="Arial" w:hAnsi="Arial" w:cs="Arial"/>
          <w:b/>
          <w:bCs/>
        </w:rPr>
      </w:pPr>
      <w:r w:rsidRPr="00A617C1">
        <w:rPr>
          <w:rFonts w:ascii="Arial" w:hAnsi="Arial" w:cs="Arial"/>
          <w:b/>
          <w:bCs/>
        </w:rPr>
        <w:t>DYREKTOR CENTRUM USŁUG SPOŁECZNYCH W ŚREMIE OGŁASZA OTWARTY KONKURS OFERT</w:t>
      </w:r>
    </w:p>
    <w:p w14:paraId="1ADC066F" w14:textId="77777777" w:rsidR="009A6B00" w:rsidRPr="00A617C1" w:rsidRDefault="009A6B00" w:rsidP="00A617C1">
      <w:pPr>
        <w:jc w:val="both"/>
        <w:rPr>
          <w:rFonts w:ascii="Arial" w:hAnsi="Arial" w:cs="Arial"/>
          <w:b/>
          <w:bCs/>
        </w:rPr>
      </w:pPr>
      <w:bookmarkStart w:id="0" w:name="_Hlk190426691"/>
      <w:r w:rsidRPr="00A617C1">
        <w:rPr>
          <w:rFonts w:ascii="Arial" w:hAnsi="Arial" w:cs="Arial"/>
          <w:b/>
          <w:bCs/>
        </w:rPr>
        <w:t>na powierzenie realizacji zadań publicznych z zakresu usług społecznych pn. „</w:t>
      </w:r>
      <w:bookmarkStart w:id="1" w:name="_Hlk189805674"/>
      <w:r w:rsidRPr="00A617C1">
        <w:rPr>
          <w:rFonts w:ascii="Arial" w:hAnsi="Arial" w:cs="Arial"/>
          <w:b/>
          <w:bCs/>
        </w:rPr>
        <w:t>Usługa Poradnictwo specjalistyczne - mobilne rozmowy wspierające</w:t>
      </w:r>
      <w:bookmarkEnd w:id="1"/>
      <w:r w:rsidRPr="00A617C1">
        <w:rPr>
          <w:rFonts w:ascii="Arial" w:hAnsi="Arial" w:cs="Arial"/>
          <w:b/>
          <w:bCs/>
        </w:rPr>
        <w:t xml:space="preserve">” </w:t>
      </w:r>
      <w:bookmarkStart w:id="2" w:name="_Hlk190241112"/>
      <w:r w:rsidRPr="00A617C1">
        <w:rPr>
          <w:rFonts w:ascii="Arial" w:hAnsi="Arial" w:cs="Arial"/>
          <w:b/>
          <w:bCs/>
        </w:rPr>
        <w:t>oraz „Mobilny pakiet usług informatycznych”</w:t>
      </w:r>
      <w:bookmarkEnd w:id="2"/>
      <w:r w:rsidRPr="00A617C1">
        <w:rPr>
          <w:rFonts w:ascii="Arial" w:hAnsi="Arial" w:cs="Arial"/>
          <w:b/>
          <w:bCs/>
        </w:rPr>
        <w:t xml:space="preserve"> </w:t>
      </w:r>
    </w:p>
    <w:p w14:paraId="04293489" w14:textId="049701A0" w:rsidR="00097485" w:rsidRPr="00A617C1" w:rsidRDefault="00097485" w:rsidP="00A617C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617C1">
        <w:rPr>
          <w:rFonts w:ascii="Arial" w:hAnsi="Arial" w:cs="Arial"/>
          <w:sz w:val="22"/>
          <w:szCs w:val="22"/>
        </w:rPr>
        <w:t>Działania z zakresu usług społecznych są realizowane w ramach Programu Usług Społecznych na lata 2024 – 2026</w:t>
      </w:r>
    </w:p>
    <w:p w14:paraId="1B8A4A61" w14:textId="076DEAEA" w:rsidR="00097485" w:rsidRPr="00A617C1" w:rsidRDefault="00277C0F" w:rsidP="00A617C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617C1">
        <w:rPr>
          <w:rFonts w:ascii="Arial" w:hAnsi="Arial" w:cs="Arial"/>
          <w:sz w:val="22"/>
          <w:szCs w:val="22"/>
        </w:rPr>
        <w:t>Na realizację zadania przeznacza się środki finansowe</w:t>
      </w:r>
      <w:r w:rsidR="00A617C1" w:rsidRPr="00A617C1">
        <w:rPr>
          <w:rFonts w:ascii="Arial" w:hAnsi="Arial" w:cs="Arial"/>
          <w:sz w:val="22"/>
          <w:szCs w:val="22"/>
        </w:rPr>
        <w:t>:</w:t>
      </w:r>
    </w:p>
    <w:p w14:paraId="7A22B747" w14:textId="59FBFDE3" w:rsidR="00A617C1" w:rsidRPr="00A617C1" w:rsidRDefault="00097485" w:rsidP="00A617C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617C1">
        <w:rPr>
          <w:rFonts w:ascii="Arial" w:hAnsi="Arial" w:cs="Arial"/>
          <w:sz w:val="22"/>
          <w:szCs w:val="22"/>
        </w:rPr>
        <w:t>Zadanie nr 1</w:t>
      </w:r>
      <w:r w:rsidR="00A617C1" w:rsidRPr="00A617C1">
        <w:rPr>
          <w:rFonts w:ascii="Arial" w:hAnsi="Arial" w:cs="Arial"/>
          <w:sz w:val="22"/>
          <w:szCs w:val="22"/>
        </w:rPr>
        <w:t xml:space="preserve"> –</w:t>
      </w:r>
      <w:r w:rsidR="00A617C1">
        <w:rPr>
          <w:rFonts w:ascii="Arial" w:hAnsi="Arial" w:cs="Arial"/>
          <w:sz w:val="22"/>
          <w:szCs w:val="22"/>
        </w:rPr>
        <w:t xml:space="preserve"> </w:t>
      </w:r>
      <w:r w:rsidR="00A617C1" w:rsidRPr="00A617C1">
        <w:rPr>
          <w:rFonts w:ascii="Arial" w:hAnsi="Arial" w:cs="Arial"/>
          <w:sz w:val="22"/>
          <w:szCs w:val="22"/>
        </w:rPr>
        <w:t>Usług</w:t>
      </w:r>
      <w:r w:rsidR="00A617C1" w:rsidRPr="00A617C1">
        <w:rPr>
          <w:rFonts w:ascii="Arial" w:hAnsi="Arial" w:cs="Arial"/>
          <w:sz w:val="22"/>
          <w:szCs w:val="22"/>
        </w:rPr>
        <w:t>a</w:t>
      </w:r>
      <w:r w:rsidR="00A617C1" w:rsidRPr="00A617C1">
        <w:rPr>
          <w:rFonts w:ascii="Arial" w:hAnsi="Arial" w:cs="Arial"/>
          <w:sz w:val="22"/>
          <w:szCs w:val="22"/>
        </w:rPr>
        <w:t xml:space="preserve"> Poradnictwo specjalistyczne - mobilne rozmowy wspierające</w:t>
      </w:r>
      <w:r w:rsidR="00A617C1">
        <w:rPr>
          <w:rFonts w:ascii="Arial" w:hAnsi="Arial" w:cs="Arial"/>
          <w:sz w:val="22"/>
          <w:szCs w:val="22"/>
        </w:rPr>
        <w:t xml:space="preserve"> – </w:t>
      </w:r>
    </w:p>
    <w:p w14:paraId="66A02A0A" w14:textId="0866FEA7" w:rsidR="00097485" w:rsidRPr="00A617C1" w:rsidRDefault="00097485" w:rsidP="00A617C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617C1">
        <w:rPr>
          <w:rFonts w:ascii="Arial" w:hAnsi="Arial" w:cs="Arial"/>
          <w:sz w:val="22"/>
          <w:szCs w:val="22"/>
        </w:rPr>
        <w:t xml:space="preserve">16 870,00 zł </w:t>
      </w:r>
    </w:p>
    <w:p w14:paraId="6BD5A7CA" w14:textId="69A5E054" w:rsidR="00A617C1" w:rsidRPr="00A617C1" w:rsidRDefault="00097485" w:rsidP="00A617C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617C1">
        <w:rPr>
          <w:rFonts w:ascii="Arial" w:hAnsi="Arial" w:cs="Arial"/>
          <w:sz w:val="22"/>
          <w:szCs w:val="22"/>
        </w:rPr>
        <w:t>Zadanie nr 2</w:t>
      </w:r>
      <w:r w:rsidR="00A617C1" w:rsidRPr="00A617C1">
        <w:rPr>
          <w:rFonts w:ascii="Arial" w:hAnsi="Arial" w:cs="Arial"/>
          <w:sz w:val="22"/>
          <w:szCs w:val="22"/>
        </w:rPr>
        <w:t xml:space="preserve"> – </w:t>
      </w:r>
      <w:r w:rsidR="00A617C1" w:rsidRPr="00A617C1">
        <w:rPr>
          <w:rFonts w:ascii="Arial" w:hAnsi="Arial" w:cs="Arial"/>
          <w:sz w:val="22"/>
          <w:szCs w:val="22"/>
        </w:rPr>
        <w:t>Mobilny pakiet usług informatycznyc</w:t>
      </w:r>
      <w:r w:rsidR="00A617C1">
        <w:rPr>
          <w:rFonts w:ascii="Arial" w:hAnsi="Arial" w:cs="Arial"/>
          <w:sz w:val="22"/>
          <w:szCs w:val="22"/>
        </w:rPr>
        <w:t>h</w:t>
      </w:r>
    </w:p>
    <w:p w14:paraId="4C4164DD" w14:textId="72440995" w:rsidR="00097485" w:rsidRPr="00A617C1" w:rsidRDefault="00097485" w:rsidP="00A617C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617C1">
        <w:rPr>
          <w:rFonts w:ascii="Arial" w:hAnsi="Arial" w:cs="Arial"/>
          <w:sz w:val="22"/>
          <w:szCs w:val="22"/>
        </w:rPr>
        <w:t xml:space="preserve">16 520,00 zł </w:t>
      </w:r>
    </w:p>
    <w:p w14:paraId="7152B44D" w14:textId="501A4F53" w:rsidR="00097485" w:rsidRPr="007C377A" w:rsidRDefault="00097485" w:rsidP="007C377A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C377A">
        <w:rPr>
          <w:rFonts w:ascii="Arial" w:hAnsi="Arial" w:cs="Arial"/>
          <w:sz w:val="22"/>
          <w:szCs w:val="22"/>
        </w:rPr>
        <w:t>Termin realizacji zada</w:t>
      </w:r>
      <w:r w:rsidRPr="007C377A">
        <w:rPr>
          <w:rFonts w:ascii="Arial" w:hAnsi="Arial" w:cs="Arial"/>
          <w:sz w:val="22"/>
          <w:szCs w:val="22"/>
        </w:rPr>
        <w:t>ń publicznych</w:t>
      </w:r>
      <w:r w:rsidRPr="007C377A">
        <w:rPr>
          <w:rFonts w:ascii="Arial" w:hAnsi="Arial" w:cs="Arial"/>
          <w:sz w:val="22"/>
          <w:szCs w:val="22"/>
        </w:rPr>
        <w:t>: od 17 marca 2025 r. do 16 października 2025 r.</w:t>
      </w:r>
    </w:p>
    <w:bookmarkEnd w:id="0"/>
    <w:p w14:paraId="05EF939D" w14:textId="77777777" w:rsidR="009A6B00" w:rsidRPr="007C377A" w:rsidRDefault="009A6B00" w:rsidP="007C377A">
      <w:pPr>
        <w:jc w:val="both"/>
        <w:rPr>
          <w:rFonts w:ascii="Arial" w:hAnsi="Arial" w:cs="Arial"/>
        </w:rPr>
      </w:pPr>
      <w:r w:rsidRPr="007C377A">
        <w:rPr>
          <w:rFonts w:ascii="Arial" w:hAnsi="Arial" w:cs="Arial"/>
        </w:rPr>
        <w:t>Otwarty konkurs ofert jest realizowany i finansowany w ramach projektu „Rozwój Wielkopolskiej Sieci Centrów Usług Społecznych” nr FEWP.06.13-IZ.00-0002/23 współfinansowanego przez Unię Europejską ze środków Fundusze Europejskie dla Wielkopolski 2021 -2027 Priorytet 6. Działanie 06.13 Usługi społeczne i zdrowotne.</w:t>
      </w:r>
    </w:p>
    <w:p w14:paraId="52FB9C0F" w14:textId="77777777" w:rsidR="009A6B00" w:rsidRPr="007C377A" w:rsidRDefault="009A6B00" w:rsidP="007C377A">
      <w:pPr>
        <w:jc w:val="both"/>
        <w:rPr>
          <w:rFonts w:ascii="Arial" w:hAnsi="Arial" w:cs="Arial"/>
        </w:rPr>
      </w:pPr>
      <w:r w:rsidRPr="007C377A">
        <w:rPr>
          <w:rFonts w:ascii="Arial" w:hAnsi="Arial" w:cs="Arial"/>
        </w:rPr>
        <w:t>Wszystkie informacje znajdują się na stronie:</w:t>
      </w:r>
    </w:p>
    <w:p w14:paraId="199EDF5E" w14:textId="77777777" w:rsidR="009A6B00" w:rsidRDefault="009A6B00" w:rsidP="009A6B00">
      <w:pPr>
        <w:rPr>
          <w:rFonts w:ascii="Arial" w:hAnsi="Arial" w:cs="Arial"/>
        </w:rPr>
      </w:pPr>
      <w:hyperlink r:id="rId7" w:history="1">
        <w:r w:rsidRPr="00A617C1">
          <w:rPr>
            <w:rStyle w:val="Hipercze"/>
            <w:rFonts w:ascii="Arial" w:hAnsi="Arial" w:cs="Arial"/>
          </w:rPr>
          <w:t>https://cus-srem.biulety</w:t>
        </w:r>
        <w:r w:rsidRPr="00A617C1">
          <w:rPr>
            <w:rStyle w:val="Hipercze"/>
            <w:rFonts w:ascii="Arial" w:hAnsi="Arial" w:cs="Arial"/>
          </w:rPr>
          <w:t>n</w:t>
        </w:r>
        <w:r w:rsidRPr="00A617C1">
          <w:rPr>
            <w:rStyle w:val="Hipercze"/>
            <w:rFonts w:ascii="Arial" w:hAnsi="Arial" w:cs="Arial"/>
          </w:rPr>
          <w:t>.net/?b</w:t>
        </w:r>
        <w:r w:rsidRPr="00A617C1">
          <w:rPr>
            <w:rStyle w:val="Hipercze"/>
            <w:rFonts w:ascii="Arial" w:hAnsi="Arial" w:cs="Arial"/>
          </w:rPr>
          <w:t>i</w:t>
        </w:r>
        <w:r w:rsidRPr="00A617C1">
          <w:rPr>
            <w:rStyle w:val="Hipercze"/>
            <w:rFonts w:ascii="Arial" w:hAnsi="Arial" w:cs="Arial"/>
          </w:rPr>
          <w:t>p=1&amp;cid=</w:t>
        </w:r>
        <w:r w:rsidRPr="00A617C1">
          <w:rPr>
            <w:rStyle w:val="Hipercze"/>
            <w:rFonts w:ascii="Arial" w:hAnsi="Arial" w:cs="Arial"/>
          </w:rPr>
          <w:t>9</w:t>
        </w:r>
        <w:r w:rsidRPr="00A617C1">
          <w:rPr>
            <w:rStyle w:val="Hipercze"/>
            <w:rFonts w:ascii="Arial" w:hAnsi="Arial" w:cs="Arial"/>
          </w:rPr>
          <w:t>7&amp;bsc=N</w:t>
        </w:r>
      </w:hyperlink>
    </w:p>
    <w:p w14:paraId="18315067" w14:textId="3238B8EB" w:rsidR="007C377A" w:rsidRPr="00A617C1" w:rsidRDefault="00A617C1" w:rsidP="009A6B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załączeniu </w:t>
      </w:r>
      <w:r w:rsidR="007C377A">
        <w:rPr>
          <w:rFonts w:ascii="Arial" w:hAnsi="Arial" w:cs="Arial"/>
        </w:rPr>
        <w:t>– Materiały informacyjne</w:t>
      </w:r>
    </w:p>
    <w:p w14:paraId="7EEBCC8C" w14:textId="77777777" w:rsidR="009A6B00" w:rsidRPr="006F3FB8" w:rsidRDefault="009A6B00" w:rsidP="009A6B00"/>
    <w:p w14:paraId="09C1E5DF" w14:textId="46415235" w:rsidR="0007540C" w:rsidRDefault="0007540C" w:rsidP="009A6B00">
      <w:pPr>
        <w:rPr>
          <w:rFonts w:ascii="Arial" w:hAnsi="Arial" w:cs="Arial"/>
          <w:sz w:val="24"/>
          <w:szCs w:val="24"/>
        </w:rPr>
      </w:pPr>
    </w:p>
    <w:sectPr w:rsidR="000754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3555" w14:textId="77777777" w:rsidR="00EE56FA" w:rsidRDefault="00EE56FA" w:rsidP="00DF3795">
      <w:pPr>
        <w:spacing w:after="0" w:line="240" w:lineRule="auto"/>
      </w:pPr>
      <w:r>
        <w:separator/>
      </w:r>
    </w:p>
  </w:endnote>
  <w:endnote w:type="continuationSeparator" w:id="0">
    <w:p w14:paraId="1AB43B11" w14:textId="77777777" w:rsidR="00EE56FA" w:rsidRDefault="00EE56FA" w:rsidP="00DF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660284291"/>
      <w:docPartObj>
        <w:docPartGallery w:val="Page Numbers (Bottom of Page)"/>
        <w:docPartUnique/>
      </w:docPartObj>
    </w:sdtPr>
    <w:sdtContent>
      <w:p w14:paraId="7F37B680" w14:textId="3DEDC9E8" w:rsidR="0097251B" w:rsidRDefault="0097251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14:paraId="17614B82" w14:textId="351CC971" w:rsidR="0097251B" w:rsidRPr="0097251B" w:rsidRDefault="0097251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7251B">
          <w:rPr>
            <w:rFonts w:ascii="Arial" w:hAnsi="Arial" w:cs="Arial"/>
            <w:sz w:val="20"/>
            <w:szCs w:val="20"/>
          </w:rPr>
          <w:t xml:space="preserve">Strona | </w:t>
        </w:r>
        <w:r w:rsidRPr="0097251B">
          <w:rPr>
            <w:rFonts w:ascii="Arial" w:hAnsi="Arial" w:cs="Arial"/>
            <w:sz w:val="20"/>
            <w:szCs w:val="20"/>
          </w:rPr>
          <w:fldChar w:fldCharType="begin"/>
        </w:r>
        <w:r w:rsidRPr="0097251B">
          <w:rPr>
            <w:rFonts w:ascii="Arial" w:hAnsi="Arial" w:cs="Arial"/>
            <w:sz w:val="20"/>
            <w:szCs w:val="20"/>
          </w:rPr>
          <w:instrText>PAGE   \* MERGEFORMAT</w:instrText>
        </w:r>
        <w:r w:rsidRPr="0097251B">
          <w:rPr>
            <w:rFonts w:ascii="Arial" w:hAnsi="Arial" w:cs="Arial"/>
            <w:sz w:val="20"/>
            <w:szCs w:val="20"/>
          </w:rPr>
          <w:fldChar w:fldCharType="separate"/>
        </w:r>
        <w:r w:rsidR="001719C7">
          <w:rPr>
            <w:rFonts w:ascii="Arial" w:hAnsi="Arial" w:cs="Arial"/>
            <w:noProof/>
            <w:sz w:val="20"/>
            <w:szCs w:val="20"/>
          </w:rPr>
          <w:t>4</w:t>
        </w:r>
        <w:r w:rsidRPr="0097251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A9A6936" w14:textId="6667AFB5" w:rsidR="00DF3795" w:rsidRDefault="009A4B3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652084" wp14:editId="32CC9835">
          <wp:simplePos x="0" y="0"/>
          <wp:positionH relativeFrom="page">
            <wp:align>right</wp:align>
          </wp:positionH>
          <wp:positionV relativeFrom="margin">
            <wp:posOffset>8731885</wp:posOffset>
          </wp:positionV>
          <wp:extent cx="7848600" cy="751840"/>
          <wp:effectExtent l="0" t="0" r="0" b="0"/>
          <wp:wrapNone/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tboard 1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2EBD2" w14:textId="0DD96166" w:rsidR="0097251B" w:rsidRDefault="0097251B">
    <w:pPr>
      <w:pStyle w:val="Stopka"/>
    </w:pPr>
  </w:p>
  <w:p w14:paraId="30DDC1C3" w14:textId="58E2F5FB" w:rsidR="0097251B" w:rsidRDefault="0097251B">
    <w:pPr>
      <w:pStyle w:val="Stopka"/>
    </w:pPr>
  </w:p>
  <w:p w14:paraId="465F33F3" w14:textId="77777777" w:rsidR="0097251B" w:rsidRDefault="0097251B">
    <w:pPr>
      <w:pStyle w:val="Stopka"/>
    </w:pPr>
  </w:p>
  <w:p w14:paraId="4D58D083" w14:textId="77777777" w:rsidR="0097251B" w:rsidRDefault="00972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47A1" w14:textId="77777777" w:rsidR="00EE56FA" w:rsidRDefault="00EE56FA" w:rsidP="00DF3795">
      <w:pPr>
        <w:spacing w:after="0" w:line="240" w:lineRule="auto"/>
      </w:pPr>
      <w:r>
        <w:separator/>
      </w:r>
    </w:p>
  </w:footnote>
  <w:footnote w:type="continuationSeparator" w:id="0">
    <w:p w14:paraId="6B786E82" w14:textId="77777777" w:rsidR="00EE56FA" w:rsidRDefault="00EE56FA" w:rsidP="00DF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941B" w14:textId="649B19C1" w:rsidR="001A0346" w:rsidRDefault="00AF6F18" w:rsidP="00B27E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D37DD20" wp14:editId="12A080A9">
          <wp:simplePos x="0" y="0"/>
          <wp:positionH relativeFrom="page">
            <wp:align>right</wp:align>
          </wp:positionH>
          <wp:positionV relativeFrom="margin">
            <wp:posOffset>-894715</wp:posOffset>
          </wp:positionV>
          <wp:extent cx="7475794" cy="716279"/>
          <wp:effectExtent l="0" t="0" r="0" b="8255"/>
          <wp:wrapSquare wrapText="bothSides"/>
          <wp:docPr id="89" name="Obraz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794" cy="716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E76"/>
    <w:multiLevelType w:val="hybridMultilevel"/>
    <w:tmpl w:val="C76A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4D2E"/>
    <w:multiLevelType w:val="hybridMultilevel"/>
    <w:tmpl w:val="C76AC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5134"/>
    <w:multiLevelType w:val="hybridMultilevel"/>
    <w:tmpl w:val="0634726A"/>
    <w:lvl w:ilvl="0" w:tplc="C47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40A59"/>
    <w:multiLevelType w:val="hybridMultilevel"/>
    <w:tmpl w:val="D102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F1B2C"/>
    <w:multiLevelType w:val="hybridMultilevel"/>
    <w:tmpl w:val="8444A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880">
    <w:abstractNumId w:val="3"/>
  </w:num>
  <w:num w:numId="2" w16cid:durableId="608515401">
    <w:abstractNumId w:val="2"/>
  </w:num>
  <w:num w:numId="3" w16cid:durableId="1601792098">
    <w:abstractNumId w:val="0"/>
  </w:num>
  <w:num w:numId="4" w16cid:durableId="442699940">
    <w:abstractNumId w:val="1"/>
  </w:num>
  <w:num w:numId="5" w16cid:durableId="1568295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DD"/>
    <w:rsid w:val="000212DB"/>
    <w:rsid w:val="0002678D"/>
    <w:rsid w:val="0005080B"/>
    <w:rsid w:val="00051A34"/>
    <w:rsid w:val="000651D7"/>
    <w:rsid w:val="0007540C"/>
    <w:rsid w:val="00097485"/>
    <w:rsid w:val="00097D0E"/>
    <w:rsid w:val="000A713B"/>
    <w:rsid w:val="000D286C"/>
    <w:rsid w:val="000D700E"/>
    <w:rsid w:val="000F302A"/>
    <w:rsid w:val="00127CD6"/>
    <w:rsid w:val="00156026"/>
    <w:rsid w:val="001719C7"/>
    <w:rsid w:val="001757B5"/>
    <w:rsid w:val="001A0346"/>
    <w:rsid w:val="001A7BDD"/>
    <w:rsid w:val="001B72F4"/>
    <w:rsid w:val="00216D29"/>
    <w:rsid w:val="00247D4F"/>
    <w:rsid w:val="002568A5"/>
    <w:rsid w:val="0026446A"/>
    <w:rsid w:val="00277C0F"/>
    <w:rsid w:val="002C2F0E"/>
    <w:rsid w:val="0031783D"/>
    <w:rsid w:val="003202EF"/>
    <w:rsid w:val="003A5EEF"/>
    <w:rsid w:val="003C0595"/>
    <w:rsid w:val="003C7CEB"/>
    <w:rsid w:val="00413740"/>
    <w:rsid w:val="00470382"/>
    <w:rsid w:val="00483BF3"/>
    <w:rsid w:val="004C17F6"/>
    <w:rsid w:val="004E7940"/>
    <w:rsid w:val="0051245B"/>
    <w:rsid w:val="005B75D9"/>
    <w:rsid w:val="005F3D35"/>
    <w:rsid w:val="00694589"/>
    <w:rsid w:val="00701538"/>
    <w:rsid w:val="00743697"/>
    <w:rsid w:val="007C377A"/>
    <w:rsid w:val="007E62C5"/>
    <w:rsid w:val="008450D9"/>
    <w:rsid w:val="008C01D1"/>
    <w:rsid w:val="008E03A2"/>
    <w:rsid w:val="00903A97"/>
    <w:rsid w:val="009048CD"/>
    <w:rsid w:val="009164A7"/>
    <w:rsid w:val="00921347"/>
    <w:rsid w:val="0097251B"/>
    <w:rsid w:val="00986AB6"/>
    <w:rsid w:val="009A4B39"/>
    <w:rsid w:val="009A6B00"/>
    <w:rsid w:val="00A3030E"/>
    <w:rsid w:val="00A617C1"/>
    <w:rsid w:val="00A90A61"/>
    <w:rsid w:val="00AD418B"/>
    <w:rsid w:val="00AF6F18"/>
    <w:rsid w:val="00B1574A"/>
    <w:rsid w:val="00B27E4A"/>
    <w:rsid w:val="00BF1074"/>
    <w:rsid w:val="00CA0107"/>
    <w:rsid w:val="00CB5B37"/>
    <w:rsid w:val="00CB637C"/>
    <w:rsid w:val="00CD5428"/>
    <w:rsid w:val="00CE38A7"/>
    <w:rsid w:val="00D8298B"/>
    <w:rsid w:val="00DB5023"/>
    <w:rsid w:val="00DC452C"/>
    <w:rsid w:val="00DD59C4"/>
    <w:rsid w:val="00DF3795"/>
    <w:rsid w:val="00E45522"/>
    <w:rsid w:val="00E56056"/>
    <w:rsid w:val="00E84D48"/>
    <w:rsid w:val="00EA2668"/>
    <w:rsid w:val="00EB0470"/>
    <w:rsid w:val="00ED354B"/>
    <w:rsid w:val="00EE56FA"/>
    <w:rsid w:val="00EF720D"/>
    <w:rsid w:val="00F1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66A1"/>
  <w15:docId w15:val="{8C9420A3-7A95-49B1-9689-01569601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795"/>
  </w:style>
  <w:style w:type="paragraph" w:styleId="Stopka">
    <w:name w:val="footer"/>
    <w:basedOn w:val="Normalny"/>
    <w:link w:val="StopkaZnak"/>
    <w:uiPriority w:val="99"/>
    <w:unhideWhenUsed/>
    <w:rsid w:val="00DF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795"/>
  </w:style>
  <w:style w:type="paragraph" w:styleId="Akapitzlist">
    <w:name w:val="List Paragraph"/>
    <w:basedOn w:val="Normalny"/>
    <w:uiPriority w:val="34"/>
    <w:qFormat/>
    <w:rsid w:val="004E794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7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7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7BDD"/>
    <w:rPr>
      <w:vertAlign w:val="superscript"/>
    </w:rPr>
  </w:style>
  <w:style w:type="table" w:styleId="Tabela-Siatka">
    <w:name w:val="Table Grid"/>
    <w:basedOn w:val="Standardowy"/>
    <w:uiPriority w:val="39"/>
    <w:rsid w:val="001A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3C7C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6B0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6B00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7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us-srem.biuletyn.net/?bip=1&amp;cid=97&amp;bsc=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IS%20-%20Wspolne\KIPUS%20Santana%20&amp;%20Agnieszka\WZORY%20PISM\wz&#243;r_pisma_CU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wzór_pisma_CUS</Template>
  <TotalTime>5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</dc:creator>
  <cp:keywords/>
  <dc:description/>
  <cp:lastModifiedBy>Pracownik OPS</cp:lastModifiedBy>
  <cp:revision>3</cp:revision>
  <cp:lastPrinted>2025-01-10T10:22:00Z</cp:lastPrinted>
  <dcterms:created xsi:type="dcterms:W3CDTF">2025-02-21T12:10:00Z</dcterms:created>
  <dcterms:modified xsi:type="dcterms:W3CDTF">2025-02-21T12:12:00Z</dcterms:modified>
</cp:coreProperties>
</file>